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11900"/>
        <w:gridCol w:w="2500"/>
      </w:tblGrid>
      <w:tr w:rsidR="00F8354F" w:rsidTr="00F8354F">
        <w:trPr>
          <w:trHeight w:hRule="exact" w:val="1368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:rsidR="00D64FBE" w:rsidRDefault="00B0692E" w:rsidP="00D64FBE">
            <w:pPr>
              <w:pStyle w:val="Month"/>
              <w:jc w:val="left"/>
            </w:pPr>
            <w:r w:rsidRPr="00D64FBE"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122555</wp:posOffset>
                      </wp:positionV>
                      <wp:extent cx="2360930" cy="704850"/>
                      <wp:effectExtent l="19050" t="19050" r="1905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7048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692E" w:rsidRDefault="00096A3B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Specials Schedule</w:t>
                                  </w:r>
                                </w:p>
                                <w:p w:rsidR="00096A3B" w:rsidRPr="00392721" w:rsidRDefault="00096A3B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Chason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pt;margin-top:9.65pt;width:185.9pt;height:55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" fillcolor="white [3201]" strokecolor="black [3200]" strokeweight="2.5pt">
                      <v:textbox>
                        <w:txbxContent>
                          <w:p w:rsidR="00B0692E" w:rsidRDefault="00096A3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Specials Schedule</w:t>
                            </w:r>
                          </w:p>
                          <w:p w:rsidR="00096A3B" w:rsidRPr="00392721" w:rsidRDefault="00096A3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Chason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64FBE">
              <w:t>October</w:t>
            </w:r>
          </w:p>
          <w:p w:rsidR="00F8354F" w:rsidRDefault="00D64FBE" w:rsidP="00D64FBE">
            <w:pPr>
              <w:pStyle w:val="Month"/>
              <w:jc w:val="left"/>
            </w:pPr>
            <w:r>
              <w:t xml:space="preserve"> 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:rsidR="00F8354F" w:rsidRDefault="00804FC2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B0692E">
              <w:t>2017</w:t>
            </w:r>
            <w:r>
              <w:fldChar w:fldCharType="end"/>
            </w:r>
          </w:p>
        </w:tc>
      </w:tr>
      <w:tr w:rsidR="00F8354F" w:rsidTr="00F8354F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:rsidR="00F8354F" w:rsidRDefault="00F8354F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:rsidR="00F8354F" w:rsidRDefault="00F8354F">
            <w:pPr>
              <w:pStyle w:val="NoSpacing"/>
            </w:pPr>
          </w:p>
        </w:tc>
      </w:tr>
    </w:tbl>
    <w:tbl>
      <w:tblPr>
        <w:tblStyle w:val="GridTable4"/>
        <w:tblW w:w="5000" w:type="pct"/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B0692E" w:rsidTr="00B06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1778867687"/>
            <w:placeholder>
              <w:docPart w:val="EC6F21B8BBBA4660BF7DE1DE5424A5F5"/>
            </w:placeholder>
            <w:temporary/>
            <w:showingPlcHdr/>
            <w15:appearance w15:val="hidden"/>
          </w:sdtPr>
          <w:sdtEndPr/>
          <w:sdtContent>
            <w:tc>
              <w:tcPr>
                <w:tcW w:w="714" w:type="pct"/>
              </w:tcPr>
              <w:p w:rsidR="00F8354F" w:rsidRDefault="00804FC2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714" w:type="pct"/>
          </w:tcPr>
          <w:p w:rsidR="00F8354F" w:rsidRDefault="001A0AC2">
            <w:pPr>
              <w:pStyle w:val="Days"/>
            </w:pPr>
            <w:sdt>
              <w:sdtPr>
                <w:id w:val="-1020851123"/>
                <w:placeholder>
                  <w:docPart w:val="66EC8DA3C909449F910B884A2557F2A2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Monday</w:t>
                </w:r>
              </w:sdtContent>
            </w:sdt>
          </w:p>
        </w:tc>
        <w:tc>
          <w:tcPr>
            <w:tcW w:w="714" w:type="pct"/>
          </w:tcPr>
          <w:p w:rsidR="00F8354F" w:rsidRDefault="001A0AC2">
            <w:pPr>
              <w:pStyle w:val="Days"/>
            </w:pPr>
            <w:sdt>
              <w:sdtPr>
                <w:id w:val="1121034790"/>
                <w:placeholder>
                  <w:docPart w:val="CE0948B5B07B44459C37144D8BA950F1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Tuesday</w:t>
                </w:r>
              </w:sdtContent>
            </w:sdt>
          </w:p>
        </w:tc>
        <w:tc>
          <w:tcPr>
            <w:tcW w:w="714" w:type="pct"/>
          </w:tcPr>
          <w:p w:rsidR="00F8354F" w:rsidRDefault="001A0AC2">
            <w:pPr>
              <w:pStyle w:val="Days"/>
            </w:pPr>
            <w:sdt>
              <w:sdtPr>
                <w:id w:val="-328132386"/>
                <w:placeholder>
                  <w:docPart w:val="1C5281C43D0C40588A72524A67DFC44F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Wednesday</w:t>
                </w:r>
              </w:sdtContent>
            </w:sdt>
          </w:p>
        </w:tc>
        <w:tc>
          <w:tcPr>
            <w:tcW w:w="714" w:type="pct"/>
          </w:tcPr>
          <w:p w:rsidR="00F8354F" w:rsidRDefault="001A0AC2">
            <w:pPr>
              <w:pStyle w:val="Days"/>
            </w:pPr>
            <w:sdt>
              <w:sdtPr>
                <w:id w:val="1241452743"/>
                <w:placeholder>
                  <w:docPart w:val="51439005A67040B4AFB6677B142D4214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Thursday</w:t>
                </w:r>
              </w:sdtContent>
            </w:sdt>
          </w:p>
        </w:tc>
        <w:tc>
          <w:tcPr>
            <w:tcW w:w="714" w:type="pct"/>
          </w:tcPr>
          <w:p w:rsidR="00F8354F" w:rsidRDefault="001A0AC2">
            <w:pPr>
              <w:pStyle w:val="Days"/>
            </w:pPr>
            <w:sdt>
              <w:sdtPr>
                <w:id w:val="-65336403"/>
                <w:placeholder>
                  <w:docPart w:val="1291127479FD430C82F402511B743C09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Friday</w:t>
                </w:r>
              </w:sdtContent>
            </w:sdt>
          </w:p>
        </w:tc>
        <w:tc>
          <w:tcPr>
            <w:tcW w:w="714" w:type="pct"/>
          </w:tcPr>
          <w:p w:rsidR="00F8354F" w:rsidRDefault="001A0AC2">
            <w:pPr>
              <w:pStyle w:val="Days"/>
            </w:pPr>
            <w:sdt>
              <w:sdtPr>
                <w:id w:val="825547652"/>
                <w:placeholder>
                  <w:docPart w:val="D36A29D843DC45B697ECB8F1061E90BC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Saturday</w:t>
                </w:r>
              </w:sdtContent>
            </w:sdt>
          </w:p>
        </w:tc>
      </w:tr>
      <w:tr w:rsidR="00F8354F" w:rsidTr="00B06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F8354F" w:rsidRPr="00B0692E" w:rsidRDefault="00D64FBE" w:rsidP="00B0692E">
            <w:pPr>
              <w:pStyle w:val="Dates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04FC2" w:rsidRPr="00B0692E">
              <w:rPr>
                <w:sz w:val="28"/>
                <w:szCs w:val="28"/>
              </w:rPr>
              <w:fldChar w:fldCharType="begin"/>
            </w:r>
            <w:r w:rsidR="00804FC2" w:rsidRPr="00B0692E">
              <w:rPr>
                <w:sz w:val="28"/>
                <w:szCs w:val="28"/>
              </w:rPr>
              <w:instrText xml:space="preserve"> IF </w:instrText>
            </w:r>
            <w:r w:rsidR="00804FC2" w:rsidRPr="00B0692E">
              <w:rPr>
                <w:sz w:val="28"/>
                <w:szCs w:val="28"/>
              </w:rPr>
              <w:fldChar w:fldCharType="begin"/>
            </w:r>
            <w:r w:rsidR="00804FC2" w:rsidRPr="00B0692E">
              <w:rPr>
                <w:sz w:val="28"/>
                <w:szCs w:val="28"/>
              </w:rPr>
              <w:instrText xml:space="preserve"> DocVariable MonthStart \@ dddd </w:instrText>
            </w:r>
            <w:r w:rsidR="00804FC2" w:rsidRPr="00B0692E">
              <w:rPr>
                <w:sz w:val="28"/>
                <w:szCs w:val="28"/>
              </w:rPr>
              <w:fldChar w:fldCharType="separate"/>
            </w:r>
            <w:r w:rsidR="00B0692E" w:rsidRPr="00B0692E">
              <w:rPr>
                <w:sz w:val="28"/>
                <w:szCs w:val="28"/>
              </w:rPr>
              <w:instrText>Friday</w:instrText>
            </w:r>
            <w:r w:rsidR="00804FC2" w:rsidRPr="00B0692E">
              <w:rPr>
                <w:sz w:val="28"/>
                <w:szCs w:val="28"/>
              </w:rPr>
              <w:fldChar w:fldCharType="end"/>
            </w:r>
            <w:r w:rsidR="00804FC2" w:rsidRPr="00B0692E">
              <w:rPr>
                <w:sz w:val="28"/>
                <w:szCs w:val="28"/>
              </w:rPr>
              <w:instrText xml:space="preserve"> = "Sunday" 1 ""</w:instrText>
            </w:r>
            <w:r w:rsidR="00804FC2" w:rsidRPr="00B0692E">
              <w:rPr>
                <w:sz w:val="28"/>
                <w:szCs w:val="28"/>
              </w:rPr>
              <w:fldChar w:fldCharType="end"/>
            </w:r>
          </w:p>
        </w:tc>
        <w:tc>
          <w:tcPr>
            <w:tcW w:w="714" w:type="pct"/>
          </w:tcPr>
          <w:p w:rsidR="00F8354F" w:rsidRPr="00B0692E" w:rsidRDefault="00D64FBE" w:rsidP="00B0692E">
            <w:pPr>
              <w:pStyle w:val="Dates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04FC2" w:rsidRPr="00B0692E">
              <w:rPr>
                <w:sz w:val="28"/>
                <w:szCs w:val="28"/>
              </w:rPr>
              <w:fldChar w:fldCharType="begin"/>
            </w:r>
            <w:r w:rsidR="00804FC2" w:rsidRPr="00B0692E">
              <w:rPr>
                <w:sz w:val="28"/>
                <w:szCs w:val="28"/>
              </w:rPr>
              <w:instrText xml:space="preserve"> IF </w:instrText>
            </w:r>
            <w:r w:rsidR="00804FC2" w:rsidRPr="00B0692E">
              <w:rPr>
                <w:sz w:val="28"/>
                <w:szCs w:val="28"/>
              </w:rPr>
              <w:fldChar w:fldCharType="begin"/>
            </w:r>
            <w:r w:rsidR="00804FC2" w:rsidRPr="00B0692E">
              <w:rPr>
                <w:sz w:val="28"/>
                <w:szCs w:val="28"/>
              </w:rPr>
              <w:instrText xml:space="preserve"> DocVariable MonthStart \@ dddd </w:instrText>
            </w:r>
            <w:r w:rsidR="00804FC2" w:rsidRPr="00B0692E">
              <w:rPr>
                <w:sz w:val="28"/>
                <w:szCs w:val="28"/>
              </w:rPr>
              <w:fldChar w:fldCharType="separate"/>
            </w:r>
            <w:r w:rsidR="00B0692E" w:rsidRPr="00B0692E">
              <w:rPr>
                <w:sz w:val="28"/>
                <w:szCs w:val="28"/>
              </w:rPr>
              <w:instrText>Friday</w:instrText>
            </w:r>
            <w:r w:rsidR="00804FC2" w:rsidRPr="00B0692E">
              <w:rPr>
                <w:sz w:val="28"/>
                <w:szCs w:val="28"/>
              </w:rPr>
              <w:fldChar w:fldCharType="end"/>
            </w:r>
            <w:r w:rsidR="00804FC2" w:rsidRPr="00B0692E">
              <w:rPr>
                <w:sz w:val="28"/>
                <w:szCs w:val="28"/>
              </w:rPr>
              <w:instrText xml:space="preserve"> = "Monday" 1 </w:instrText>
            </w:r>
            <w:r w:rsidR="00804FC2" w:rsidRPr="00B0692E">
              <w:rPr>
                <w:sz w:val="28"/>
                <w:szCs w:val="28"/>
              </w:rPr>
              <w:fldChar w:fldCharType="begin"/>
            </w:r>
            <w:r w:rsidR="00804FC2" w:rsidRPr="00B0692E">
              <w:rPr>
                <w:sz w:val="28"/>
                <w:szCs w:val="28"/>
              </w:rPr>
              <w:instrText xml:space="preserve"> IF </w:instrText>
            </w:r>
            <w:r w:rsidR="00804FC2" w:rsidRPr="00B0692E">
              <w:rPr>
                <w:sz w:val="28"/>
                <w:szCs w:val="28"/>
              </w:rPr>
              <w:fldChar w:fldCharType="begin"/>
            </w:r>
            <w:r w:rsidR="00804FC2" w:rsidRPr="00B0692E">
              <w:rPr>
                <w:sz w:val="28"/>
                <w:szCs w:val="28"/>
              </w:rPr>
              <w:instrText xml:space="preserve"> =A2 </w:instrText>
            </w:r>
            <w:r w:rsidR="00804FC2" w:rsidRPr="00B0692E">
              <w:rPr>
                <w:sz w:val="28"/>
                <w:szCs w:val="28"/>
              </w:rPr>
              <w:fldChar w:fldCharType="separate"/>
            </w:r>
            <w:r w:rsidR="00B0692E" w:rsidRPr="00B0692E">
              <w:rPr>
                <w:noProof/>
                <w:sz w:val="28"/>
                <w:szCs w:val="28"/>
              </w:rPr>
              <w:instrText>0</w:instrText>
            </w:r>
            <w:r w:rsidR="00804FC2" w:rsidRPr="00B0692E">
              <w:rPr>
                <w:sz w:val="28"/>
                <w:szCs w:val="28"/>
              </w:rPr>
              <w:fldChar w:fldCharType="end"/>
            </w:r>
            <w:r w:rsidR="00804FC2" w:rsidRPr="00B0692E">
              <w:rPr>
                <w:sz w:val="28"/>
                <w:szCs w:val="28"/>
              </w:rPr>
              <w:instrText xml:space="preserve"> &lt;&gt; 0 </w:instrText>
            </w:r>
            <w:r w:rsidR="00804FC2" w:rsidRPr="00B0692E">
              <w:rPr>
                <w:sz w:val="28"/>
                <w:szCs w:val="28"/>
              </w:rPr>
              <w:fldChar w:fldCharType="begin"/>
            </w:r>
            <w:r w:rsidR="00804FC2" w:rsidRPr="00B0692E">
              <w:rPr>
                <w:sz w:val="28"/>
                <w:szCs w:val="28"/>
              </w:rPr>
              <w:instrText xml:space="preserve"> =A2+1 </w:instrText>
            </w:r>
            <w:r w:rsidR="00804FC2" w:rsidRPr="00B0692E">
              <w:rPr>
                <w:sz w:val="28"/>
                <w:szCs w:val="28"/>
              </w:rPr>
              <w:fldChar w:fldCharType="separate"/>
            </w:r>
            <w:r w:rsidR="00804FC2" w:rsidRPr="00B0692E">
              <w:rPr>
                <w:noProof/>
                <w:sz w:val="28"/>
                <w:szCs w:val="28"/>
              </w:rPr>
              <w:instrText>2</w:instrText>
            </w:r>
            <w:r w:rsidR="00804FC2" w:rsidRPr="00B0692E">
              <w:rPr>
                <w:sz w:val="28"/>
                <w:szCs w:val="28"/>
              </w:rPr>
              <w:fldChar w:fldCharType="end"/>
            </w:r>
            <w:r w:rsidR="00804FC2" w:rsidRPr="00B0692E">
              <w:rPr>
                <w:sz w:val="28"/>
                <w:szCs w:val="28"/>
              </w:rPr>
              <w:instrText xml:space="preserve"> "" </w:instrText>
            </w:r>
            <w:r w:rsidR="00804FC2" w:rsidRPr="00B0692E">
              <w:rPr>
                <w:sz w:val="28"/>
                <w:szCs w:val="28"/>
              </w:rPr>
              <w:fldChar w:fldCharType="end"/>
            </w:r>
            <w:r w:rsidR="00804FC2" w:rsidRPr="00B0692E">
              <w:rPr>
                <w:sz w:val="28"/>
                <w:szCs w:val="28"/>
              </w:rPr>
              <w:fldChar w:fldCharType="end"/>
            </w:r>
          </w:p>
        </w:tc>
        <w:tc>
          <w:tcPr>
            <w:tcW w:w="714" w:type="pct"/>
          </w:tcPr>
          <w:p w:rsidR="00F8354F" w:rsidRPr="00B0692E" w:rsidRDefault="00D64FBE" w:rsidP="00B0692E">
            <w:pPr>
              <w:pStyle w:val="Dates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04FC2" w:rsidRPr="00B0692E">
              <w:rPr>
                <w:sz w:val="28"/>
                <w:szCs w:val="28"/>
              </w:rPr>
              <w:fldChar w:fldCharType="begin"/>
            </w:r>
            <w:r w:rsidR="00804FC2" w:rsidRPr="00B0692E">
              <w:rPr>
                <w:sz w:val="28"/>
                <w:szCs w:val="28"/>
              </w:rPr>
              <w:instrText xml:space="preserve"> IF </w:instrText>
            </w:r>
            <w:r w:rsidR="00804FC2" w:rsidRPr="00B0692E">
              <w:rPr>
                <w:sz w:val="28"/>
                <w:szCs w:val="28"/>
              </w:rPr>
              <w:fldChar w:fldCharType="begin"/>
            </w:r>
            <w:r w:rsidR="00804FC2" w:rsidRPr="00B0692E">
              <w:rPr>
                <w:sz w:val="28"/>
                <w:szCs w:val="28"/>
              </w:rPr>
              <w:instrText xml:space="preserve"> DocVariable MonthStart \@ dddd </w:instrText>
            </w:r>
            <w:r w:rsidR="00804FC2" w:rsidRPr="00B0692E">
              <w:rPr>
                <w:sz w:val="28"/>
                <w:szCs w:val="28"/>
              </w:rPr>
              <w:fldChar w:fldCharType="separate"/>
            </w:r>
            <w:r w:rsidR="00B0692E" w:rsidRPr="00B0692E">
              <w:rPr>
                <w:sz w:val="28"/>
                <w:szCs w:val="28"/>
              </w:rPr>
              <w:instrText>Friday</w:instrText>
            </w:r>
            <w:r w:rsidR="00804FC2" w:rsidRPr="00B0692E">
              <w:rPr>
                <w:sz w:val="28"/>
                <w:szCs w:val="28"/>
              </w:rPr>
              <w:fldChar w:fldCharType="end"/>
            </w:r>
            <w:r w:rsidR="00804FC2" w:rsidRPr="00B0692E">
              <w:rPr>
                <w:sz w:val="28"/>
                <w:szCs w:val="28"/>
              </w:rPr>
              <w:instrText xml:space="preserve"> = "Tuesday" 1 </w:instrText>
            </w:r>
            <w:r w:rsidR="00804FC2" w:rsidRPr="00B0692E">
              <w:rPr>
                <w:sz w:val="28"/>
                <w:szCs w:val="28"/>
              </w:rPr>
              <w:fldChar w:fldCharType="begin"/>
            </w:r>
            <w:r w:rsidR="00804FC2" w:rsidRPr="00B0692E">
              <w:rPr>
                <w:sz w:val="28"/>
                <w:szCs w:val="28"/>
              </w:rPr>
              <w:instrText xml:space="preserve"> IF </w:instrText>
            </w:r>
            <w:r w:rsidR="00804FC2" w:rsidRPr="00B0692E">
              <w:rPr>
                <w:sz w:val="28"/>
                <w:szCs w:val="28"/>
              </w:rPr>
              <w:fldChar w:fldCharType="begin"/>
            </w:r>
            <w:r w:rsidR="00804FC2" w:rsidRPr="00B0692E">
              <w:rPr>
                <w:sz w:val="28"/>
                <w:szCs w:val="28"/>
              </w:rPr>
              <w:instrText xml:space="preserve"> =B2 </w:instrText>
            </w:r>
            <w:r w:rsidR="00804FC2" w:rsidRPr="00B0692E">
              <w:rPr>
                <w:sz w:val="28"/>
                <w:szCs w:val="28"/>
              </w:rPr>
              <w:fldChar w:fldCharType="separate"/>
            </w:r>
            <w:r w:rsidR="00B0692E" w:rsidRPr="00B0692E">
              <w:rPr>
                <w:noProof/>
                <w:sz w:val="28"/>
                <w:szCs w:val="28"/>
              </w:rPr>
              <w:instrText>0</w:instrText>
            </w:r>
            <w:r w:rsidR="00804FC2" w:rsidRPr="00B0692E">
              <w:rPr>
                <w:sz w:val="28"/>
                <w:szCs w:val="28"/>
              </w:rPr>
              <w:fldChar w:fldCharType="end"/>
            </w:r>
            <w:r w:rsidR="00804FC2" w:rsidRPr="00B0692E">
              <w:rPr>
                <w:sz w:val="28"/>
                <w:szCs w:val="28"/>
              </w:rPr>
              <w:instrText xml:space="preserve"> &lt;&gt; 0 </w:instrText>
            </w:r>
            <w:r w:rsidR="00804FC2" w:rsidRPr="00B0692E">
              <w:rPr>
                <w:sz w:val="28"/>
                <w:szCs w:val="28"/>
              </w:rPr>
              <w:fldChar w:fldCharType="begin"/>
            </w:r>
            <w:r w:rsidR="00804FC2" w:rsidRPr="00B0692E">
              <w:rPr>
                <w:sz w:val="28"/>
                <w:szCs w:val="28"/>
              </w:rPr>
              <w:instrText xml:space="preserve"> =B2+1 </w:instrText>
            </w:r>
            <w:r w:rsidR="00804FC2" w:rsidRPr="00B0692E">
              <w:rPr>
                <w:sz w:val="28"/>
                <w:szCs w:val="28"/>
              </w:rPr>
              <w:fldChar w:fldCharType="separate"/>
            </w:r>
            <w:r w:rsidR="00804FC2" w:rsidRPr="00B0692E">
              <w:rPr>
                <w:noProof/>
                <w:sz w:val="28"/>
                <w:szCs w:val="28"/>
              </w:rPr>
              <w:instrText>2</w:instrText>
            </w:r>
            <w:r w:rsidR="00804FC2" w:rsidRPr="00B0692E">
              <w:rPr>
                <w:sz w:val="28"/>
                <w:szCs w:val="28"/>
              </w:rPr>
              <w:fldChar w:fldCharType="end"/>
            </w:r>
            <w:r w:rsidR="00804FC2" w:rsidRPr="00B0692E">
              <w:rPr>
                <w:sz w:val="28"/>
                <w:szCs w:val="28"/>
              </w:rPr>
              <w:instrText xml:space="preserve"> "" </w:instrText>
            </w:r>
            <w:r w:rsidR="00804FC2" w:rsidRPr="00B0692E">
              <w:rPr>
                <w:sz w:val="28"/>
                <w:szCs w:val="28"/>
              </w:rPr>
              <w:fldChar w:fldCharType="end"/>
            </w:r>
            <w:r w:rsidR="00804FC2" w:rsidRPr="00B0692E">
              <w:rPr>
                <w:sz w:val="28"/>
                <w:szCs w:val="28"/>
              </w:rPr>
              <w:fldChar w:fldCharType="end"/>
            </w:r>
          </w:p>
        </w:tc>
        <w:tc>
          <w:tcPr>
            <w:tcW w:w="714" w:type="pct"/>
          </w:tcPr>
          <w:p w:rsidR="00F8354F" w:rsidRPr="00B0692E" w:rsidRDefault="00D64FBE" w:rsidP="00B0692E">
            <w:pPr>
              <w:pStyle w:val="Dates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04FC2" w:rsidRPr="00B0692E">
              <w:rPr>
                <w:sz w:val="28"/>
                <w:szCs w:val="28"/>
              </w:rPr>
              <w:fldChar w:fldCharType="begin"/>
            </w:r>
            <w:r w:rsidR="00804FC2" w:rsidRPr="00B0692E">
              <w:rPr>
                <w:sz w:val="28"/>
                <w:szCs w:val="28"/>
              </w:rPr>
              <w:instrText xml:space="preserve"> IF </w:instrText>
            </w:r>
            <w:r w:rsidR="00804FC2" w:rsidRPr="00B0692E">
              <w:rPr>
                <w:sz w:val="28"/>
                <w:szCs w:val="28"/>
              </w:rPr>
              <w:fldChar w:fldCharType="begin"/>
            </w:r>
            <w:r w:rsidR="00804FC2" w:rsidRPr="00B0692E">
              <w:rPr>
                <w:sz w:val="28"/>
                <w:szCs w:val="28"/>
              </w:rPr>
              <w:instrText xml:space="preserve"> DocVariable MonthStart \@ dddd </w:instrText>
            </w:r>
            <w:r w:rsidR="00804FC2" w:rsidRPr="00B0692E">
              <w:rPr>
                <w:sz w:val="28"/>
                <w:szCs w:val="28"/>
              </w:rPr>
              <w:fldChar w:fldCharType="separate"/>
            </w:r>
            <w:r w:rsidR="00B0692E" w:rsidRPr="00B0692E">
              <w:rPr>
                <w:sz w:val="28"/>
                <w:szCs w:val="28"/>
              </w:rPr>
              <w:instrText>Friday</w:instrText>
            </w:r>
            <w:r w:rsidR="00804FC2" w:rsidRPr="00B0692E">
              <w:rPr>
                <w:sz w:val="28"/>
                <w:szCs w:val="28"/>
              </w:rPr>
              <w:fldChar w:fldCharType="end"/>
            </w:r>
            <w:r w:rsidR="00804FC2" w:rsidRPr="00B0692E">
              <w:rPr>
                <w:sz w:val="28"/>
                <w:szCs w:val="28"/>
              </w:rPr>
              <w:instrText xml:space="preserve"> = "Wednesday" 1 </w:instrText>
            </w:r>
            <w:r w:rsidR="00804FC2" w:rsidRPr="00B0692E">
              <w:rPr>
                <w:sz w:val="28"/>
                <w:szCs w:val="28"/>
              </w:rPr>
              <w:fldChar w:fldCharType="begin"/>
            </w:r>
            <w:r w:rsidR="00804FC2" w:rsidRPr="00B0692E">
              <w:rPr>
                <w:sz w:val="28"/>
                <w:szCs w:val="28"/>
              </w:rPr>
              <w:instrText xml:space="preserve"> IF </w:instrText>
            </w:r>
            <w:r w:rsidR="00804FC2" w:rsidRPr="00B0692E">
              <w:rPr>
                <w:sz w:val="28"/>
                <w:szCs w:val="28"/>
              </w:rPr>
              <w:fldChar w:fldCharType="begin"/>
            </w:r>
            <w:r w:rsidR="00804FC2" w:rsidRPr="00B0692E">
              <w:rPr>
                <w:sz w:val="28"/>
                <w:szCs w:val="28"/>
              </w:rPr>
              <w:instrText xml:space="preserve"> =C2 </w:instrText>
            </w:r>
            <w:r w:rsidR="00804FC2" w:rsidRPr="00B0692E">
              <w:rPr>
                <w:sz w:val="28"/>
                <w:szCs w:val="28"/>
              </w:rPr>
              <w:fldChar w:fldCharType="separate"/>
            </w:r>
            <w:r w:rsidR="00B0692E" w:rsidRPr="00B0692E">
              <w:rPr>
                <w:noProof/>
                <w:sz w:val="28"/>
                <w:szCs w:val="28"/>
              </w:rPr>
              <w:instrText>0</w:instrText>
            </w:r>
            <w:r w:rsidR="00804FC2" w:rsidRPr="00B0692E">
              <w:rPr>
                <w:sz w:val="28"/>
                <w:szCs w:val="28"/>
              </w:rPr>
              <w:fldChar w:fldCharType="end"/>
            </w:r>
            <w:r w:rsidR="00804FC2" w:rsidRPr="00B0692E">
              <w:rPr>
                <w:sz w:val="28"/>
                <w:szCs w:val="28"/>
              </w:rPr>
              <w:instrText xml:space="preserve"> &lt;&gt; 0 </w:instrText>
            </w:r>
            <w:r w:rsidR="00804FC2" w:rsidRPr="00B0692E">
              <w:rPr>
                <w:sz w:val="28"/>
                <w:szCs w:val="28"/>
              </w:rPr>
              <w:fldChar w:fldCharType="begin"/>
            </w:r>
            <w:r w:rsidR="00804FC2" w:rsidRPr="00B0692E">
              <w:rPr>
                <w:sz w:val="28"/>
                <w:szCs w:val="28"/>
              </w:rPr>
              <w:instrText xml:space="preserve"> =C2+1 </w:instrText>
            </w:r>
            <w:r w:rsidR="00804FC2" w:rsidRPr="00B0692E">
              <w:rPr>
                <w:sz w:val="28"/>
                <w:szCs w:val="28"/>
              </w:rPr>
              <w:fldChar w:fldCharType="separate"/>
            </w:r>
            <w:r w:rsidR="00262469" w:rsidRPr="00B0692E">
              <w:rPr>
                <w:noProof/>
                <w:sz w:val="28"/>
                <w:szCs w:val="28"/>
              </w:rPr>
              <w:instrText>2</w:instrText>
            </w:r>
            <w:r w:rsidR="00804FC2" w:rsidRPr="00B0692E">
              <w:rPr>
                <w:sz w:val="28"/>
                <w:szCs w:val="28"/>
              </w:rPr>
              <w:fldChar w:fldCharType="end"/>
            </w:r>
            <w:r w:rsidR="00804FC2" w:rsidRPr="00B0692E">
              <w:rPr>
                <w:sz w:val="28"/>
                <w:szCs w:val="28"/>
              </w:rPr>
              <w:instrText xml:space="preserve"> "" </w:instrText>
            </w:r>
            <w:r w:rsidR="00804FC2" w:rsidRPr="00B0692E">
              <w:rPr>
                <w:sz w:val="28"/>
                <w:szCs w:val="28"/>
              </w:rPr>
              <w:fldChar w:fldCharType="end"/>
            </w:r>
            <w:r w:rsidR="00804FC2" w:rsidRPr="00B0692E">
              <w:rPr>
                <w:sz w:val="28"/>
                <w:szCs w:val="28"/>
              </w:rPr>
              <w:fldChar w:fldCharType="end"/>
            </w:r>
          </w:p>
        </w:tc>
        <w:tc>
          <w:tcPr>
            <w:tcW w:w="714" w:type="pct"/>
          </w:tcPr>
          <w:p w:rsidR="00F8354F" w:rsidRPr="00B0692E" w:rsidRDefault="00D64FBE" w:rsidP="00B0692E">
            <w:pPr>
              <w:pStyle w:val="Dates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04FC2" w:rsidRPr="00B0692E">
              <w:rPr>
                <w:sz w:val="28"/>
                <w:szCs w:val="28"/>
              </w:rPr>
              <w:fldChar w:fldCharType="begin"/>
            </w:r>
            <w:r w:rsidR="00804FC2" w:rsidRPr="00B0692E">
              <w:rPr>
                <w:sz w:val="28"/>
                <w:szCs w:val="28"/>
              </w:rPr>
              <w:instrText xml:space="preserve"> IF </w:instrText>
            </w:r>
            <w:r w:rsidR="00804FC2" w:rsidRPr="00B0692E">
              <w:rPr>
                <w:sz w:val="28"/>
                <w:szCs w:val="28"/>
              </w:rPr>
              <w:fldChar w:fldCharType="begin"/>
            </w:r>
            <w:r w:rsidR="00804FC2" w:rsidRPr="00B0692E">
              <w:rPr>
                <w:sz w:val="28"/>
                <w:szCs w:val="28"/>
              </w:rPr>
              <w:instrText xml:space="preserve"> DocVariable MonthStart \@ dddd </w:instrText>
            </w:r>
            <w:r w:rsidR="00804FC2" w:rsidRPr="00B0692E">
              <w:rPr>
                <w:sz w:val="28"/>
                <w:szCs w:val="28"/>
              </w:rPr>
              <w:fldChar w:fldCharType="separate"/>
            </w:r>
            <w:r w:rsidR="00B0692E" w:rsidRPr="00B0692E">
              <w:rPr>
                <w:sz w:val="28"/>
                <w:szCs w:val="28"/>
              </w:rPr>
              <w:instrText>Friday</w:instrText>
            </w:r>
            <w:r w:rsidR="00804FC2" w:rsidRPr="00B0692E">
              <w:rPr>
                <w:sz w:val="28"/>
                <w:szCs w:val="28"/>
              </w:rPr>
              <w:fldChar w:fldCharType="end"/>
            </w:r>
            <w:r w:rsidR="00804FC2" w:rsidRPr="00B0692E">
              <w:rPr>
                <w:sz w:val="28"/>
                <w:szCs w:val="28"/>
              </w:rPr>
              <w:instrText xml:space="preserve">= "Thursday" 1 </w:instrText>
            </w:r>
            <w:r w:rsidR="00804FC2" w:rsidRPr="00B0692E">
              <w:rPr>
                <w:sz w:val="28"/>
                <w:szCs w:val="28"/>
              </w:rPr>
              <w:fldChar w:fldCharType="begin"/>
            </w:r>
            <w:r w:rsidR="00804FC2" w:rsidRPr="00B0692E">
              <w:rPr>
                <w:sz w:val="28"/>
                <w:szCs w:val="28"/>
              </w:rPr>
              <w:instrText xml:space="preserve"> IF </w:instrText>
            </w:r>
            <w:r w:rsidR="00804FC2" w:rsidRPr="00B0692E">
              <w:rPr>
                <w:sz w:val="28"/>
                <w:szCs w:val="28"/>
              </w:rPr>
              <w:fldChar w:fldCharType="begin"/>
            </w:r>
            <w:r w:rsidR="00804FC2" w:rsidRPr="00B0692E">
              <w:rPr>
                <w:sz w:val="28"/>
                <w:szCs w:val="28"/>
              </w:rPr>
              <w:instrText xml:space="preserve"> =D2 </w:instrText>
            </w:r>
            <w:r w:rsidR="00804FC2" w:rsidRPr="00B0692E">
              <w:rPr>
                <w:sz w:val="28"/>
                <w:szCs w:val="28"/>
              </w:rPr>
              <w:fldChar w:fldCharType="separate"/>
            </w:r>
            <w:r w:rsidR="00B0692E" w:rsidRPr="00B0692E">
              <w:rPr>
                <w:noProof/>
                <w:sz w:val="28"/>
                <w:szCs w:val="28"/>
              </w:rPr>
              <w:instrText>0</w:instrText>
            </w:r>
            <w:r w:rsidR="00804FC2" w:rsidRPr="00B0692E">
              <w:rPr>
                <w:sz w:val="28"/>
                <w:szCs w:val="28"/>
              </w:rPr>
              <w:fldChar w:fldCharType="end"/>
            </w:r>
            <w:r w:rsidR="00804FC2" w:rsidRPr="00B0692E">
              <w:rPr>
                <w:sz w:val="28"/>
                <w:szCs w:val="28"/>
              </w:rPr>
              <w:instrText xml:space="preserve"> &lt;&gt; 0 </w:instrText>
            </w:r>
            <w:r w:rsidR="00804FC2" w:rsidRPr="00B0692E">
              <w:rPr>
                <w:sz w:val="28"/>
                <w:szCs w:val="28"/>
              </w:rPr>
              <w:fldChar w:fldCharType="begin"/>
            </w:r>
            <w:r w:rsidR="00804FC2" w:rsidRPr="00B0692E">
              <w:rPr>
                <w:sz w:val="28"/>
                <w:szCs w:val="28"/>
              </w:rPr>
              <w:instrText xml:space="preserve"> =D2+1 </w:instrText>
            </w:r>
            <w:r w:rsidR="00804FC2" w:rsidRPr="00B0692E">
              <w:rPr>
                <w:sz w:val="28"/>
                <w:szCs w:val="28"/>
              </w:rPr>
              <w:fldChar w:fldCharType="separate"/>
            </w:r>
            <w:r w:rsidR="00262469" w:rsidRPr="00B0692E">
              <w:rPr>
                <w:noProof/>
                <w:sz w:val="28"/>
                <w:szCs w:val="28"/>
              </w:rPr>
              <w:instrText>3</w:instrText>
            </w:r>
            <w:r w:rsidR="00804FC2" w:rsidRPr="00B0692E">
              <w:rPr>
                <w:sz w:val="28"/>
                <w:szCs w:val="28"/>
              </w:rPr>
              <w:fldChar w:fldCharType="end"/>
            </w:r>
            <w:r w:rsidR="00804FC2" w:rsidRPr="00B0692E">
              <w:rPr>
                <w:sz w:val="28"/>
                <w:szCs w:val="28"/>
              </w:rPr>
              <w:instrText xml:space="preserve"> "" </w:instrText>
            </w:r>
            <w:r w:rsidR="00804FC2" w:rsidRPr="00B0692E">
              <w:rPr>
                <w:sz w:val="28"/>
                <w:szCs w:val="28"/>
              </w:rPr>
              <w:fldChar w:fldCharType="end"/>
            </w:r>
            <w:r w:rsidR="00804FC2" w:rsidRPr="00B0692E">
              <w:rPr>
                <w:sz w:val="28"/>
                <w:szCs w:val="28"/>
              </w:rPr>
              <w:fldChar w:fldCharType="end"/>
            </w:r>
          </w:p>
        </w:tc>
        <w:tc>
          <w:tcPr>
            <w:tcW w:w="714" w:type="pct"/>
          </w:tcPr>
          <w:p w:rsidR="00F8354F" w:rsidRPr="00B0692E" w:rsidRDefault="001A0AC2" w:rsidP="00B0692E">
            <w:pPr>
              <w:pStyle w:val="Dates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4" w:type="pct"/>
          </w:tcPr>
          <w:p w:rsidR="00F8354F" w:rsidRPr="00B0692E" w:rsidRDefault="001A0AC2" w:rsidP="00B0692E">
            <w:pPr>
              <w:pStyle w:val="Dates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8354F" w:rsidTr="00B0692E">
        <w:trPr>
          <w:trHeight w:hRule="exact" w:val="1296"/>
        </w:trPr>
        <w:tc>
          <w:tcPr>
            <w:tcW w:w="714" w:type="pct"/>
          </w:tcPr>
          <w:p w:rsidR="00F8354F" w:rsidRPr="00B0692E" w:rsidRDefault="00F8354F" w:rsidP="00B0692E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F8354F" w:rsidRPr="00B0692E" w:rsidRDefault="001A0AC2" w:rsidP="00B06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</w:t>
            </w:r>
          </w:p>
        </w:tc>
        <w:tc>
          <w:tcPr>
            <w:tcW w:w="714" w:type="pct"/>
          </w:tcPr>
          <w:p w:rsidR="00F8354F" w:rsidRPr="00B0692E" w:rsidRDefault="001A0AC2" w:rsidP="00B06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</w:t>
            </w:r>
          </w:p>
        </w:tc>
        <w:tc>
          <w:tcPr>
            <w:tcW w:w="714" w:type="pct"/>
          </w:tcPr>
          <w:p w:rsidR="00F8354F" w:rsidRPr="00B0692E" w:rsidRDefault="001A0AC2" w:rsidP="00B06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</w:t>
            </w:r>
          </w:p>
        </w:tc>
        <w:tc>
          <w:tcPr>
            <w:tcW w:w="714" w:type="pct"/>
          </w:tcPr>
          <w:p w:rsidR="00F8354F" w:rsidRPr="00B0692E" w:rsidRDefault="001A0AC2" w:rsidP="00B06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</w:t>
            </w:r>
          </w:p>
        </w:tc>
        <w:tc>
          <w:tcPr>
            <w:tcW w:w="714" w:type="pct"/>
          </w:tcPr>
          <w:p w:rsidR="00F8354F" w:rsidRPr="00B0692E" w:rsidRDefault="001A0AC2" w:rsidP="00B06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Media </w:t>
            </w:r>
          </w:p>
        </w:tc>
        <w:tc>
          <w:tcPr>
            <w:tcW w:w="714" w:type="pct"/>
          </w:tcPr>
          <w:p w:rsidR="00F8354F" w:rsidRPr="00B0692E" w:rsidRDefault="00F8354F" w:rsidP="00B0692E">
            <w:pPr>
              <w:rPr>
                <w:sz w:val="28"/>
                <w:szCs w:val="28"/>
              </w:rPr>
            </w:pPr>
          </w:p>
        </w:tc>
      </w:tr>
      <w:tr w:rsidR="00B0692E" w:rsidTr="00B06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F8354F" w:rsidRPr="00B0692E" w:rsidRDefault="001A0AC2" w:rsidP="00B0692E">
            <w:pPr>
              <w:pStyle w:val="Dates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14" w:type="pct"/>
          </w:tcPr>
          <w:p w:rsidR="00F8354F" w:rsidRPr="00B0692E" w:rsidRDefault="001A0AC2" w:rsidP="00B0692E">
            <w:pPr>
              <w:pStyle w:val="Dates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14" w:type="pct"/>
          </w:tcPr>
          <w:p w:rsidR="00F8354F" w:rsidRPr="00B0692E" w:rsidRDefault="001A0AC2" w:rsidP="00B0692E">
            <w:pPr>
              <w:pStyle w:val="Dates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14" w:type="pct"/>
          </w:tcPr>
          <w:p w:rsidR="00F8354F" w:rsidRPr="00B0692E" w:rsidRDefault="001A0AC2" w:rsidP="00B0692E">
            <w:pPr>
              <w:pStyle w:val="Dates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14" w:type="pct"/>
          </w:tcPr>
          <w:p w:rsidR="00F8354F" w:rsidRPr="00B0692E" w:rsidRDefault="001A0AC2" w:rsidP="00B0692E">
            <w:pPr>
              <w:pStyle w:val="Dates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14" w:type="pct"/>
          </w:tcPr>
          <w:p w:rsidR="00F8354F" w:rsidRPr="00B0692E" w:rsidRDefault="001A0AC2" w:rsidP="00B0692E">
            <w:pPr>
              <w:pStyle w:val="Dates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14" w:type="pct"/>
          </w:tcPr>
          <w:p w:rsidR="00F8354F" w:rsidRPr="00B0692E" w:rsidRDefault="001A0AC2" w:rsidP="00B0692E">
            <w:pPr>
              <w:pStyle w:val="Dates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F8354F" w:rsidTr="00B0692E">
        <w:trPr>
          <w:trHeight w:hRule="exact" w:val="1296"/>
        </w:trPr>
        <w:tc>
          <w:tcPr>
            <w:tcW w:w="714" w:type="pct"/>
          </w:tcPr>
          <w:p w:rsidR="00F8354F" w:rsidRPr="00B0692E" w:rsidRDefault="00F8354F" w:rsidP="00B0692E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F8354F" w:rsidRPr="00B0692E" w:rsidRDefault="001A0AC2" w:rsidP="00B06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</w:t>
            </w:r>
          </w:p>
        </w:tc>
        <w:tc>
          <w:tcPr>
            <w:tcW w:w="714" w:type="pct"/>
          </w:tcPr>
          <w:p w:rsidR="00F8354F" w:rsidRPr="00B0692E" w:rsidRDefault="001A0AC2" w:rsidP="00B06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Music</w:t>
            </w:r>
          </w:p>
        </w:tc>
        <w:tc>
          <w:tcPr>
            <w:tcW w:w="714" w:type="pct"/>
          </w:tcPr>
          <w:p w:rsidR="00F8354F" w:rsidRPr="00B0692E" w:rsidRDefault="00B0692E" w:rsidP="00B06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</w:t>
            </w:r>
          </w:p>
        </w:tc>
        <w:tc>
          <w:tcPr>
            <w:tcW w:w="714" w:type="pct"/>
          </w:tcPr>
          <w:p w:rsidR="00F8354F" w:rsidRPr="00B0692E" w:rsidRDefault="001A0AC2" w:rsidP="00B06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</w:t>
            </w:r>
          </w:p>
        </w:tc>
        <w:tc>
          <w:tcPr>
            <w:tcW w:w="714" w:type="pct"/>
          </w:tcPr>
          <w:p w:rsidR="00F8354F" w:rsidRPr="00B0692E" w:rsidRDefault="00B0692E" w:rsidP="00B06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</w:t>
            </w:r>
          </w:p>
        </w:tc>
        <w:tc>
          <w:tcPr>
            <w:tcW w:w="714" w:type="pct"/>
          </w:tcPr>
          <w:p w:rsidR="00F8354F" w:rsidRPr="00B0692E" w:rsidRDefault="00F8354F" w:rsidP="00B0692E">
            <w:pPr>
              <w:rPr>
                <w:sz w:val="28"/>
                <w:szCs w:val="28"/>
              </w:rPr>
            </w:pPr>
          </w:p>
        </w:tc>
      </w:tr>
      <w:tr w:rsidR="00F8354F" w:rsidTr="00B06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F8354F" w:rsidRPr="00B0692E" w:rsidRDefault="001A0AC2" w:rsidP="00B0692E">
            <w:pPr>
              <w:pStyle w:val="Dates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14" w:type="pct"/>
          </w:tcPr>
          <w:p w:rsidR="00F8354F" w:rsidRPr="00B0692E" w:rsidRDefault="001A0AC2" w:rsidP="00B0692E">
            <w:pPr>
              <w:pStyle w:val="Dates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14" w:type="pct"/>
          </w:tcPr>
          <w:p w:rsidR="00F8354F" w:rsidRPr="00B0692E" w:rsidRDefault="001A0AC2" w:rsidP="00B0692E">
            <w:pPr>
              <w:pStyle w:val="Dates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14" w:type="pct"/>
          </w:tcPr>
          <w:p w:rsidR="00F8354F" w:rsidRPr="00B0692E" w:rsidRDefault="001A0AC2" w:rsidP="00B0692E">
            <w:pPr>
              <w:pStyle w:val="Dates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14" w:type="pct"/>
          </w:tcPr>
          <w:p w:rsidR="00F8354F" w:rsidRPr="00B0692E" w:rsidRDefault="001A0AC2" w:rsidP="00B0692E">
            <w:pPr>
              <w:pStyle w:val="Dates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14" w:type="pct"/>
          </w:tcPr>
          <w:p w:rsidR="00F8354F" w:rsidRPr="00B0692E" w:rsidRDefault="001A0AC2" w:rsidP="00B0692E">
            <w:pPr>
              <w:pStyle w:val="Dates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14" w:type="pct"/>
          </w:tcPr>
          <w:p w:rsidR="00F8354F" w:rsidRPr="00B0692E" w:rsidRDefault="001A0AC2" w:rsidP="00B0692E">
            <w:pPr>
              <w:pStyle w:val="Dates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F8354F" w:rsidTr="00B0692E">
        <w:trPr>
          <w:trHeight w:hRule="exact" w:val="1296"/>
        </w:trPr>
        <w:tc>
          <w:tcPr>
            <w:tcW w:w="714" w:type="pct"/>
          </w:tcPr>
          <w:p w:rsidR="00F8354F" w:rsidRPr="00B0692E" w:rsidRDefault="00F8354F" w:rsidP="00B0692E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F8354F" w:rsidRPr="00B0692E" w:rsidRDefault="001A0AC2" w:rsidP="00B06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Counselor</w:t>
            </w:r>
          </w:p>
        </w:tc>
        <w:tc>
          <w:tcPr>
            <w:tcW w:w="714" w:type="pct"/>
          </w:tcPr>
          <w:p w:rsidR="00F8354F" w:rsidRPr="00B0692E" w:rsidRDefault="001A0AC2" w:rsidP="00B06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Music</w:t>
            </w:r>
          </w:p>
        </w:tc>
        <w:tc>
          <w:tcPr>
            <w:tcW w:w="714" w:type="pct"/>
          </w:tcPr>
          <w:p w:rsidR="00F8354F" w:rsidRPr="00B0692E" w:rsidRDefault="001A0AC2" w:rsidP="00B06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</w:t>
            </w:r>
          </w:p>
        </w:tc>
        <w:tc>
          <w:tcPr>
            <w:tcW w:w="714" w:type="pct"/>
          </w:tcPr>
          <w:p w:rsidR="00F8354F" w:rsidRPr="00B0692E" w:rsidRDefault="001A0AC2" w:rsidP="00B06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</w:t>
            </w:r>
          </w:p>
        </w:tc>
        <w:tc>
          <w:tcPr>
            <w:tcW w:w="714" w:type="pct"/>
          </w:tcPr>
          <w:p w:rsidR="00F8354F" w:rsidRPr="00B0692E" w:rsidRDefault="001A0AC2" w:rsidP="00B06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</w:t>
            </w:r>
          </w:p>
        </w:tc>
        <w:tc>
          <w:tcPr>
            <w:tcW w:w="714" w:type="pct"/>
          </w:tcPr>
          <w:p w:rsidR="00F8354F" w:rsidRPr="00B0692E" w:rsidRDefault="00F8354F" w:rsidP="00B0692E">
            <w:pPr>
              <w:rPr>
                <w:sz w:val="28"/>
                <w:szCs w:val="28"/>
              </w:rPr>
            </w:pPr>
          </w:p>
        </w:tc>
      </w:tr>
      <w:tr w:rsidR="00B0692E" w:rsidTr="00B06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F8354F" w:rsidRPr="00B0692E" w:rsidRDefault="001A0AC2" w:rsidP="00B0692E">
            <w:pPr>
              <w:pStyle w:val="Dates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14" w:type="pct"/>
          </w:tcPr>
          <w:p w:rsidR="00F8354F" w:rsidRPr="00B0692E" w:rsidRDefault="001A0AC2" w:rsidP="00B0692E">
            <w:pPr>
              <w:pStyle w:val="Dates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14" w:type="pct"/>
          </w:tcPr>
          <w:p w:rsidR="00F8354F" w:rsidRPr="00B0692E" w:rsidRDefault="001A0AC2" w:rsidP="00B0692E">
            <w:pPr>
              <w:pStyle w:val="Dates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14" w:type="pct"/>
          </w:tcPr>
          <w:p w:rsidR="00F8354F" w:rsidRPr="00B0692E" w:rsidRDefault="001A0AC2" w:rsidP="00B0692E">
            <w:pPr>
              <w:pStyle w:val="Dates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14" w:type="pct"/>
          </w:tcPr>
          <w:p w:rsidR="00F8354F" w:rsidRPr="00B0692E" w:rsidRDefault="001A0AC2" w:rsidP="00B0692E">
            <w:pPr>
              <w:pStyle w:val="Dates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14" w:type="pct"/>
          </w:tcPr>
          <w:p w:rsidR="00F8354F" w:rsidRPr="00B0692E" w:rsidRDefault="001A0AC2" w:rsidP="00B0692E">
            <w:pPr>
              <w:pStyle w:val="Dates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14" w:type="pct"/>
          </w:tcPr>
          <w:p w:rsidR="00F8354F" w:rsidRPr="00B0692E" w:rsidRDefault="001A0AC2" w:rsidP="00B0692E">
            <w:pPr>
              <w:pStyle w:val="Dates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F8354F" w:rsidTr="00B0692E">
        <w:trPr>
          <w:trHeight w:hRule="exact" w:val="1296"/>
        </w:trPr>
        <w:tc>
          <w:tcPr>
            <w:tcW w:w="714" w:type="pct"/>
          </w:tcPr>
          <w:p w:rsidR="00F8354F" w:rsidRPr="00B0692E" w:rsidRDefault="00F8354F" w:rsidP="00B0692E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F8354F" w:rsidRPr="00B0692E" w:rsidRDefault="001A0AC2" w:rsidP="00B06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Media</w:t>
            </w:r>
          </w:p>
        </w:tc>
        <w:tc>
          <w:tcPr>
            <w:tcW w:w="714" w:type="pct"/>
          </w:tcPr>
          <w:p w:rsidR="00F8354F" w:rsidRPr="00B0692E" w:rsidRDefault="001A0AC2" w:rsidP="00B06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</w:t>
            </w:r>
          </w:p>
        </w:tc>
        <w:tc>
          <w:tcPr>
            <w:tcW w:w="714" w:type="pct"/>
          </w:tcPr>
          <w:p w:rsidR="00F8354F" w:rsidRPr="00B0692E" w:rsidRDefault="001A0AC2" w:rsidP="00B06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</w:t>
            </w:r>
          </w:p>
        </w:tc>
        <w:tc>
          <w:tcPr>
            <w:tcW w:w="714" w:type="pct"/>
          </w:tcPr>
          <w:p w:rsidR="00F8354F" w:rsidRPr="00B0692E" w:rsidRDefault="001A0AC2" w:rsidP="00B06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Music</w:t>
            </w:r>
          </w:p>
        </w:tc>
        <w:tc>
          <w:tcPr>
            <w:tcW w:w="714" w:type="pct"/>
          </w:tcPr>
          <w:p w:rsidR="00F8354F" w:rsidRPr="00B0692E" w:rsidRDefault="001A0AC2" w:rsidP="00B06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</w:t>
            </w:r>
          </w:p>
        </w:tc>
        <w:tc>
          <w:tcPr>
            <w:tcW w:w="714" w:type="pct"/>
          </w:tcPr>
          <w:p w:rsidR="00F8354F" w:rsidRPr="00B0692E" w:rsidRDefault="00F8354F" w:rsidP="00B0692E">
            <w:pPr>
              <w:rPr>
                <w:sz w:val="28"/>
                <w:szCs w:val="28"/>
              </w:rPr>
            </w:pPr>
          </w:p>
        </w:tc>
      </w:tr>
      <w:tr w:rsidR="00F8354F" w:rsidTr="00B06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F8354F" w:rsidRPr="00B0692E" w:rsidRDefault="001A0AC2" w:rsidP="00B0692E">
            <w:pPr>
              <w:pStyle w:val="Dates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14" w:type="pct"/>
          </w:tcPr>
          <w:p w:rsidR="00F8354F" w:rsidRPr="00B0692E" w:rsidRDefault="001A0AC2" w:rsidP="00B0692E">
            <w:pPr>
              <w:pStyle w:val="Dates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14" w:type="pct"/>
          </w:tcPr>
          <w:p w:rsidR="00F8354F" w:rsidRPr="00B0692E" w:rsidRDefault="001A0AC2" w:rsidP="00B0692E">
            <w:pPr>
              <w:pStyle w:val="Dates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14" w:type="pct"/>
          </w:tcPr>
          <w:p w:rsidR="00F8354F" w:rsidRPr="00B0692E" w:rsidRDefault="00F8354F" w:rsidP="00B0692E">
            <w:pPr>
              <w:pStyle w:val="Dates"/>
              <w:jc w:val="left"/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F8354F" w:rsidRPr="00B0692E" w:rsidRDefault="00F8354F" w:rsidP="00B0692E">
            <w:pPr>
              <w:pStyle w:val="Dates"/>
              <w:jc w:val="left"/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F8354F" w:rsidRPr="00B0692E" w:rsidRDefault="00F8354F" w:rsidP="00B0692E">
            <w:pPr>
              <w:pStyle w:val="Dates"/>
              <w:jc w:val="left"/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F8354F" w:rsidRPr="00B0692E" w:rsidRDefault="00F8354F" w:rsidP="00B0692E">
            <w:pPr>
              <w:pStyle w:val="Dates"/>
              <w:jc w:val="left"/>
              <w:rPr>
                <w:sz w:val="28"/>
                <w:szCs w:val="28"/>
              </w:rPr>
            </w:pPr>
          </w:p>
        </w:tc>
      </w:tr>
      <w:tr w:rsidR="00F8354F" w:rsidTr="00B0692E">
        <w:trPr>
          <w:trHeight w:hRule="exact" w:val="1296"/>
        </w:trPr>
        <w:tc>
          <w:tcPr>
            <w:tcW w:w="714" w:type="pct"/>
          </w:tcPr>
          <w:p w:rsidR="00F8354F" w:rsidRPr="00B0692E" w:rsidRDefault="00F8354F" w:rsidP="00B0692E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F8354F" w:rsidRPr="00B0692E" w:rsidRDefault="001A0AC2" w:rsidP="00B06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</w:t>
            </w:r>
          </w:p>
        </w:tc>
        <w:tc>
          <w:tcPr>
            <w:tcW w:w="714" w:type="pct"/>
          </w:tcPr>
          <w:p w:rsidR="00F8354F" w:rsidRPr="00B0692E" w:rsidRDefault="001A0AC2" w:rsidP="00B06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</w:t>
            </w:r>
            <w:bookmarkStart w:id="0" w:name="_GoBack"/>
            <w:bookmarkEnd w:id="0"/>
          </w:p>
        </w:tc>
        <w:tc>
          <w:tcPr>
            <w:tcW w:w="714" w:type="pct"/>
          </w:tcPr>
          <w:p w:rsidR="00F8354F" w:rsidRPr="00B0692E" w:rsidRDefault="00F8354F" w:rsidP="00B0692E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F8354F" w:rsidRPr="00B0692E" w:rsidRDefault="00F8354F" w:rsidP="00B0692E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F8354F" w:rsidRPr="00B0692E" w:rsidRDefault="00F8354F" w:rsidP="00B0692E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F8354F" w:rsidRPr="00B0692E" w:rsidRDefault="00F8354F" w:rsidP="00B0692E">
            <w:pPr>
              <w:rPr>
                <w:sz w:val="28"/>
                <w:szCs w:val="28"/>
              </w:rPr>
            </w:pPr>
          </w:p>
        </w:tc>
      </w:tr>
      <w:tr w:rsidR="00B0692E" w:rsidTr="00B06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F8354F" w:rsidRDefault="00804FC2">
            <w:pPr>
              <w:pStyle w:val="Dates"/>
            </w:pPr>
            <w:r>
              <w:lastRenderedPageBreak/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B0692E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B0692E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0692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B0692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F8354F" w:rsidRDefault="00F8354F">
            <w:pPr>
              <w:pStyle w:val="Dates"/>
            </w:pPr>
          </w:p>
        </w:tc>
        <w:tc>
          <w:tcPr>
            <w:tcW w:w="714" w:type="pct"/>
          </w:tcPr>
          <w:p w:rsidR="00F8354F" w:rsidRDefault="00F8354F">
            <w:pPr>
              <w:pStyle w:val="Dates"/>
            </w:pPr>
          </w:p>
        </w:tc>
        <w:tc>
          <w:tcPr>
            <w:tcW w:w="714" w:type="pct"/>
          </w:tcPr>
          <w:p w:rsidR="00F8354F" w:rsidRDefault="00F8354F">
            <w:pPr>
              <w:pStyle w:val="Dates"/>
            </w:pPr>
          </w:p>
        </w:tc>
        <w:tc>
          <w:tcPr>
            <w:tcW w:w="714" w:type="pct"/>
          </w:tcPr>
          <w:p w:rsidR="00F8354F" w:rsidRDefault="00F8354F">
            <w:pPr>
              <w:pStyle w:val="Dates"/>
            </w:pPr>
          </w:p>
        </w:tc>
        <w:tc>
          <w:tcPr>
            <w:tcW w:w="714" w:type="pct"/>
          </w:tcPr>
          <w:p w:rsidR="00F8354F" w:rsidRDefault="00F8354F">
            <w:pPr>
              <w:pStyle w:val="Dates"/>
            </w:pPr>
          </w:p>
        </w:tc>
      </w:tr>
      <w:tr w:rsidR="00F8354F" w:rsidTr="00B0692E">
        <w:trPr>
          <w:trHeight w:hRule="exact" w:val="720"/>
        </w:trPr>
        <w:tc>
          <w:tcPr>
            <w:tcW w:w="714" w:type="pct"/>
          </w:tcPr>
          <w:p w:rsidR="00F8354F" w:rsidRDefault="00F8354F"/>
        </w:tc>
        <w:tc>
          <w:tcPr>
            <w:tcW w:w="714" w:type="pct"/>
          </w:tcPr>
          <w:p w:rsidR="00F8354F" w:rsidRDefault="00F8354F"/>
        </w:tc>
        <w:tc>
          <w:tcPr>
            <w:tcW w:w="714" w:type="pct"/>
          </w:tcPr>
          <w:p w:rsidR="00F8354F" w:rsidRDefault="00F8354F"/>
        </w:tc>
        <w:tc>
          <w:tcPr>
            <w:tcW w:w="714" w:type="pct"/>
          </w:tcPr>
          <w:p w:rsidR="00F8354F" w:rsidRDefault="00F8354F"/>
        </w:tc>
        <w:tc>
          <w:tcPr>
            <w:tcW w:w="714" w:type="pct"/>
          </w:tcPr>
          <w:p w:rsidR="00F8354F" w:rsidRDefault="00F8354F"/>
        </w:tc>
        <w:tc>
          <w:tcPr>
            <w:tcW w:w="714" w:type="pct"/>
          </w:tcPr>
          <w:p w:rsidR="00F8354F" w:rsidRDefault="00F8354F"/>
        </w:tc>
        <w:tc>
          <w:tcPr>
            <w:tcW w:w="714" w:type="pct"/>
          </w:tcPr>
          <w:p w:rsidR="00F8354F" w:rsidRDefault="00F8354F"/>
        </w:tc>
      </w:tr>
    </w:tbl>
    <w:tbl>
      <w:tblPr>
        <w:tblStyle w:val="PlainTable4"/>
        <w:tblW w:w="5000" w:type="pct"/>
        <w:tblCellMar>
          <w:top w:w="216" w:type="dxa"/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3649"/>
        <w:gridCol w:w="3583"/>
        <w:gridCol w:w="3584"/>
        <w:gridCol w:w="3584"/>
      </w:tblGrid>
      <w:tr w:rsidR="00F8354F" w:rsidTr="00F8354F">
        <w:trPr>
          <w:trHeight w:hRule="exact" w:val="1881"/>
        </w:trPr>
        <w:tc>
          <w:tcPr>
            <w:tcW w:w="3649" w:type="dxa"/>
            <w:tcMar>
              <w:left w:w="0" w:type="dxa"/>
            </w:tcMar>
          </w:tcPr>
          <w:p w:rsidR="00F8354F" w:rsidRDefault="00F8354F">
            <w:pPr>
              <w:pStyle w:val="Heading1"/>
              <w:spacing w:after="40"/>
              <w:outlineLvl w:val="0"/>
            </w:pPr>
          </w:p>
        </w:tc>
        <w:tc>
          <w:tcPr>
            <w:tcW w:w="3583" w:type="dxa"/>
          </w:tcPr>
          <w:p w:rsidR="00F8354F" w:rsidRDefault="00F8354F">
            <w:pPr>
              <w:spacing w:after="40"/>
            </w:pPr>
          </w:p>
        </w:tc>
        <w:tc>
          <w:tcPr>
            <w:tcW w:w="3584" w:type="dxa"/>
          </w:tcPr>
          <w:p w:rsidR="00F8354F" w:rsidRDefault="00F8354F">
            <w:pPr>
              <w:spacing w:after="40"/>
            </w:pPr>
          </w:p>
        </w:tc>
        <w:tc>
          <w:tcPr>
            <w:tcW w:w="3584" w:type="dxa"/>
            <w:tcMar>
              <w:right w:w="0" w:type="dxa"/>
            </w:tcMar>
          </w:tcPr>
          <w:p w:rsidR="00F8354F" w:rsidRDefault="00F8354F">
            <w:pPr>
              <w:spacing w:after="40"/>
            </w:pPr>
          </w:p>
        </w:tc>
      </w:tr>
    </w:tbl>
    <w:p w:rsidR="00F8354F" w:rsidRDefault="00F8354F">
      <w:pPr>
        <w:pStyle w:val="NoSpacing"/>
      </w:pPr>
    </w:p>
    <w:sectPr w:rsidR="00F8354F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92E" w:rsidRDefault="00B0692E">
      <w:pPr>
        <w:spacing w:before="0" w:after="0"/>
      </w:pPr>
      <w:r>
        <w:separator/>
      </w:r>
    </w:p>
  </w:endnote>
  <w:endnote w:type="continuationSeparator" w:id="0">
    <w:p w:rsidR="00B0692E" w:rsidRDefault="00B0692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92E" w:rsidRDefault="00B0692E">
      <w:pPr>
        <w:spacing w:before="0" w:after="0"/>
      </w:pPr>
      <w:r>
        <w:separator/>
      </w:r>
    </w:p>
  </w:footnote>
  <w:footnote w:type="continuationSeparator" w:id="0">
    <w:p w:rsidR="00B0692E" w:rsidRDefault="00B0692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9/30/2017"/>
    <w:docVar w:name="MonthStart" w:val="9/1/2017"/>
  </w:docVars>
  <w:rsids>
    <w:rsidRoot w:val="00B0692E"/>
    <w:rsid w:val="000958A4"/>
    <w:rsid w:val="00096A3B"/>
    <w:rsid w:val="001A0AC2"/>
    <w:rsid w:val="00262469"/>
    <w:rsid w:val="00392721"/>
    <w:rsid w:val="003B46B4"/>
    <w:rsid w:val="00532D2F"/>
    <w:rsid w:val="007F7A5D"/>
    <w:rsid w:val="00804FC2"/>
    <w:rsid w:val="00B0692E"/>
    <w:rsid w:val="00CA55EB"/>
    <w:rsid w:val="00D64FBE"/>
    <w:rsid w:val="00E6043F"/>
    <w:rsid w:val="00EA45F5"/>
    <w:rsid w:val="00F8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AFF1C8"/>
  <w15:docId w15:val="{DBEF1718-065E-4CE4-9F56-6672717A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7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3" w:unhideWhenUsed="1" w:qFormat="1"/>
    <w:lsdException w:name="Emphasis" w:semiHidden="1" w:uiPriority="13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3" w:unhideWhenUsed="1" w:qFormat="1"/>
    <w:lsdException w:name="Quote" w:semiHidden="1" w:uiPriority="13" w:unhideWhenUsed="1" w:qFormat="1"/>
    <w:lsdException w:name="Intense Quote" w:semiHidden="1" w:uiPriority="13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3" w:unhideWhenUsed="1" w:qFormat="1"/>
    <w:lsdException w:name="Intense Emphasis" w:semiHidden="1" w:uiPriority="13" w:unhideWhenUsed="1" w:qFormat="1"/>
    <w:lsdException w:name="Subtle Reference" w:semiHidden="1" w:uiPriority="13" w:unhideWhenUsed="1" w:qFormat="1"/>
    <w:lsdException w:name="Intense Reference" w:semiHidden="1" w:uiPriority="13" w:unhideWhenUsed="1" w:qFormat="1"/>
    <w:lsdException w:name="Book Title" w:semiHidden="1" w:uiPriority="1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ListTable4">
    <w:name w:val="List Table 4"/>
    <w:basedOn w:val="TableNormal"/>
    <w:uiPriority w:val="49"/>
    <w:rsid w:val="00B0692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">
    <w:name w:val="List Table 3"/>
    <w:basedOn w:val="TableNormal"/>
    <w:uiPriority w:val="48"/>
    <w:rsid w:val="00B0692E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B0692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hason\AppData\Roaming\Microsoft\Templates\Horizontal%20calendar%20(Su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C6F21B8BBBA4660BF7DE1DE5424A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8859F-A396-4FE2-9412-B73CFC8A70AE}"/>
      </w:docPartPr>
      <w:docPartBody>
        <w:p w:rsidR="00914975" w:rsidRDefault="00914975">
          <w:pPr>
            <w:pStyle w:val="EC6F21B8BBBA4660BF7DE1DE5424A5F5"/>
          </w:pPr>
          <w:r>
            <w:t>Sunday</w:t>
          </w:r>
        </w:p>
      </w:docPartBody>
    </w:docPart>
    <w:docPart>
      <w:docPartPr>
        <w:name w:val="66EC8DA3C909449F910B884A2557F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32D4C-828A-4FB8-B08B-2ED6AD40ABDB}"/>
      </w:docPartPr>
      <w:docPartBody>
        <w:p w:rsidR="00914975" w:rsidRDefault="00914975">
          <w:pPr>
            <w:pStyle w:val="66EC8DA3C909449F910B884A2557F2A2"/>
          </w:pPr>
          <w:r>
            <w:t>Monday</w:t>
          </w:r>
        </w:p>
      </w:docPartBody>
    </w:docPart>
    <w:docPart>
      <w:docPartPr>
        <w:name w:val="CE0948B5B07B44459C37144D8BA95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BD5E7-0EBD-45AC-B81B-B03600C29E4F}"/>
      </w:docPartPr>
      <w:docPartBody>
        <w:p w:rsidR="00914975" w:rsidRDefault="00914975">
          <w:pPr>
            <w:pStyle w:val="CE0948B5B07B44459C37144D8BA950F1"/>
          </w:pPr>
          <w:r>
            <w:t>Tuesday</w:t>
          </w:r>
        </w:p>
      </w:docPartBody>
    </w:docPart>
    <w:docPart>
      <w:docPartPr>
        <w:name w:val="1C5281C43D0C40588A72524A67DFC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B7D82-C73F-47FD-904C-AD3531B5D4D6}"/>
      </w:docPartPr>
      <w:docPartBody>
        <w:p w:rsidR="00914975" w:rsidRDefault="00914975">
          <w:pPr>
            <w:pStyle w:val="1C5281C43D0C40588A72524A67DFC44F"/>
          </w:pPr>
          <w:r>
            <w:t>Wednesday</w:t>
          </w:r>
        </w:p>
      </w:docPartBody>
    </w:docPart>
    <w:docPart>
      <w:docPartPr>
        <w:name w:val="51439005A67040B4AFB6677B142D4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290DC-8263-413B-B8CC-C42330E51D01}"/>
      </w:docPartPr>
      <w:docPartBody>
        <w:p w:rsidR="00914975" w:rsidRDefault="00914975">
          <w:pPr>
            <w:pStyle w:val="51439005A67040B4AFB6677B142D4214"/>
          </w:pPr>
          <w:r>
            <w:t>Thursday</w:t>
          </w:r>
        </w:p>
      </w:docPartBody>
    </w:docPart>
    <w:docPart>
      <w:docPartPr>
        <w:name w:val="1291127479FD430C82F402511B743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DA380-018D-4CAA-8340-41DDFC5F78E8}"/>
      </w:docPartPr>
      <w:docPartBody>
        <w:p w:rsidR="00914975" w:rsidRDefault="00914975">
          <w:pPr>
            <w:pStyle w:val="1291127479FD430C82F402511B743C09"/>
          </w:pPr>
          <w:r>
            <w:t>Friday</w:t>
          </w:r>
        </w:p>
      </w:docPartBody>
    </w:docPart>
    <w:docPart>
      <w:docPartPr>
        <w:name w:val="D36A29D843DC45B697ECB8F1061E9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0631F-A213-4F91-8528-9A182B2A6F97}"/>
      </w:docPartPr>
      <w:docPartBody>
        <w:p w:rsidR="00914975" w:rsidRDefault="00914975">
          <w:pPr>
            <w:pStyle w:val="D36A29D843DC45B697ECB8F1061E90BC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75"/>
    <w:rsid w:val="0091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6F21B8BBBA4660BF7DE1DE5424A5F5">
    <w:name w:val="EC6F21B8BBBA4660BF7DE1DE5424A5F5"/>
  </w:style>
  <w:style w:type="paragraph" w:customStyle="1" w:styleId="66EC8DA3C909449F910B884A2557F2A2">
    <w:name w:val="66EC8DA3C909449F910B884A2557F2A2"/>
  </w:style>
  <w:style w:type="paragraph" w:customStyle="1" w:styleId="CE0948B5B07B44459C37144D8BA950F1">
    <w:name w:val="CE0948B5B07B44459C37144D8BA950F1"/>
  </w:style>
  <w:style w:type="paragraph" w:customStyle="1" w:styleId="1C5281C43D0C40588A72524A67DFC44F">
    <w:name w:val="1C5281C43D0C40588A72524A67DFC44F"/>
  </w:style>
  <w:style w:type="paragraph" w:customStyle="1" w:styleId="51439005A67040B4AFB6677B142D4214">
    <w:name w:val="51439005A67040B4AFB6677B142D4214"/>
  </w:style>
  <w:style w:type="paragraph" w:customStyle="1" w:styleId="1291127479FD430C82F402511B743C09">
    <w:name w:val="1291127479FD430C82F402511B743C09"/>
  </w:style>
  <w:style w:type="paragraph" w:customStyle="1" w:styleId="D36A29D843DC45B697ECB8F1061E90BC">
    <w:name w:val="D36A29D843DC45B697ECB8F1061E90BC"/>
  </w:style>
  <w:style w:type="paragraph" w:customStyle="1" w:styleId="0571D5DCE716449BA8005A30427C5E32">
    <w:name w:val="0571D5DCE716449BA8005A30427C5E32"/>
  </w:style>
  <w:style w:type="paragraph" w:customStyle="1" w:styleId="B4642886F4564EF4AD4C7E1ED7117248">
    <w:name w:val="B4642886F4564EF4AD4C7E1ED7117248"/>
  </w:style>
  <w:style w:type="paragraph" w:customStyle="1" w:styleId="252640D38BF84E52B85D2B67EB27482C">
    <w:name w:val="252640D38BF84E52B85D2B67EB27482C"/>
  </w:style>
  <w:style w:type="paragraph" w:customStyle="1" w:styleId="0B32FEEBB5E447E18A42D1CE211D94F7">
    <w:name w:val="0B32FEEBB5E447E18A42D1CE211D94F7"/>
  </w:style>
  <w:style w:type="paragraph" w:customStyle="1" w:styleId="90668CB16BE54246A2157A33AFD14EA9">
    <w:name w:val="90668CB16BE54246A2157A33AFD14EA9"/>
  </w:style>
  <w:style w:type="paragraph" w:customStyle="1" w:styleId="FEA64BB7AB374F1F8278D521A968C074">
    <w:name w:val="FEA64BB7AB374F1F8278D521A968C074"/>
  </w:style>
  <w:style w:type="paragraph" w:customStyle="1" w:styleId="E7F131F202E94D66B536E0B62C16B2AF">
    <w:name w:val="E7F131F202E94D66B536E0B62C16B2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8B464-73FC-42FD-85CC-664867805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(Sunday start)</Template>
  <TotalTime>1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Chason</dc:creator>
  <cp:keywords/>
  <dc:description/>
  <cp:lastModifiedBy>eschason@bellsouth.net</cp:lastModifiedBy>
  <cp:revision>2</cp:revision>
  <cp:lastPrinted>2017-07-28T18:36:00Z</cp:lastPrinted>
  <dcterms:created xsi:type="dcterms:W3CDTF">2017-10-01T19:44:00Z</dcterms:created>
  <dcterms:modified xsi:type="dcterms:W3CDTF">2017-10-01T19:44:00Z</dcterms:modified>
  <cp:category/>
</cp:coreProperties>
</file>